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EC" w:rsidRDefault="00B76DEC" w:rsidP="00F937E4">
      <w:pPr>
        <w:rPr>
          <w:sz w:val="28"/>
          <w:szCs w:val="28"/>
        </w:rPr>
      </w:pPr>
      <w:bookmarkStart w:id="0" w:name="_GoBack"/>
      <w:bookmarkEnd w:id="0"/>
    </w:p>
    <w:p w:rsidR="009E4CEB" w:rsidRPr="00D4197E" w:rsidRDefault="009E4CEB" w:rsidP="009E4CEB">
      <w:pPr>
        <w:ind w:left="8789"/>
        <w:jc w:val="center"/>
        <w:rPr>
          <w:sz w:val="28"/>
          <w:szCs w:val="28"/>
        </w:rPr>
      </w:pPr>
      <w:r w:rsidRPr="00D4197E">
        <w:rPr>
          <w:sz w:val="28"/>
          <w:szCs w:val="28"/>
        </w:rPr>
        <w:t>ПРИЛОЖ</w:t>
      </w:r>
      <w:r w:rsidRPr="00D4197E">
        <w:rPr>
          <w:sz w:val="28"/>
          <w:szCs w:val="28"/>
        </w:rPr>
        <w:t>Е</w:t>
      </w:r>
      <w:r w:rsidRPr="00D4197E">
        <w:rPr>
          <w:sz w:val="28"/>
          <w:szCs w:val="28"/>
        </w:rPr>
        <w:t xml:space="preserve">НИЕ </w:t>
      </w:r>
    </w:p>
    <w:p w:rsidR="009E4CEB" w:rsidRDefault="009E4CEB" w:rsidP="00F937E4">
      <w:pPr>
        <w:ind w:left="8789"/>
        <w:jc w:val="center"/>
        <w:rPr>
          <w:bCs/>
          <w:sz w:val="28"/>
          <w:szCs w:val="28"/>
        </w:rPr>
      </w:pPr>
      <w:r w:rsidRPr="00D4197E">
        <w:rPr>
          <w:sz w:val="28"/>
          <w:szCs w:val="28"/>
        </w:rPr>
        <w:t xml:space="preserve">к  </w:t>
      </w:r>
      <w:r w:rsidR="00F937E4">
        <w:rPr>
          <w:sz w:val="28"/>
          <w:szCs w:val="28"/>
        </w:rPr>
        <w:t xml:space="preserve">Приказу от </w:t>
      </w:r>
      <w:r w:rsidR="003E59AD">
        <w:rPr>
          <w:sz w:val="28"/>
          <w:szCs w:val="28"/>
        </w:rPr>
        <w:t>08.04.2016</w:t>
      </w:r>
      <w:r w:rsidR="00F937E4">
        <w:rPr>
          <w:sz w:val="28"/>
          <w:szCs w:val="28"/>
        </w:rPr>
        <w:t xml:space="preserve">г. № </w:t>
      </w:r>
      <w:r w:rsidR="00F1730A">
        <w:rPr>
          <w:sz w:val="28"/>
          <w:szCs w:val="28"/>
        </w:rPr>
        <w:t>212-Д</w:t>
      </w:r>
    </w:p>
    <w:p w:rsidR="009E4CEB" w:rsidRDefault="009E4CEB" w:rsidP="009E4CEB">
      <w:pPr>
        <w:widowControl w:val="0"/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</w:p>
    <w:p w:rsidR="009E4CEB" w:rsidRDefault="009E4CEB" w:rsidP="009E4CEB">
      <w:pPr>
        <w:widowControl w:val="0"/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</w:p>
    <w:p w:rsidR="009E4CEB" w:rsidRPr="00107317" w:rsidRDefault="009E4CEB" w:rsidP="009E4CEB">
      <w:pPr>
        <w:widowControl w:val="0"/>
        <w:overflowPunct w:val="0"/>
        <w:autoSpaceDE w:val="0"/>
        <w:autoSpaceDN w:val="0"/>
        <w:adjustRightInd w:val="0"/>
        <w:spacing w:line="215" w:lineRule="auto"/>
        <w:ind w:right="65" w:hanging="5"/>
        <w:jc w:val="center"/>
        <w:rPr>
          <w:b/>
          <w:sz w:val="28"/>
          <w:szCs w:val="28"/>
        </w:rPr>
      </w:pPr>
      <w:r w:rsidRPr="00107317">
        <w:rPr>
          <w:b/>
          <w:sz w:val="28"/>
          <w:szCs w:val="28"/>
        </w:rPr>
        <w:t xml:space="preserve">Обязательная информация для размещения на сайте </w:t>
      </w:r>
    </w:p>
    <w:p w:rsidR="009E4CEB" w:rsidRPr="00107317" w:rsidRDefault="00F937E4" w:rsidP="009E4CEB">
      <w:pPr>
        <w:widowControl w:val="0"/>
        <w:overflowPunct w:val="0"/>
        <w:autoSpaceDE w:val="0"/>
        <w:autoSpaceDN w:val="0"/>
        <w:adjustRightInd w:val="0"/>
        <w:spacing w:line="215" w:lineRule="auto"/>
        <w:ind w:right="6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МО г. Краснодар «Детский сад № 1</w:t>
      </w:r>
      <w:r w:rsidR="00C040EE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»</w:t>
      </w:r>
      <w:r w:rsidR="009E4CEB" w:rsidRPr="00107317">
        <w:rPr>
          <w:b/>
          <w:sz w:val="28"/>
          <w:szCs w:val="28"/>
        </w:rPr>
        <w:t xml:space="preserve"> </w:t>
      </w:r>
    </w:p>
    <w:p w:rsidR="009E4CEB" w:rsidRDefault="009E4CEB" w:rsidP="00F937E4">
      <w:pPr>
        <w:widowControl w:val="0"/>
        <w:overflowPunct w:val="0"/>
        <w:autoSpaceDE w:val="0"/>
        <w:autoSpaceDN w:val="0"/>
        <w:adjustRightInd w:val="0"/>
        <w:spacing w:line="215" w:lineRule="auto"/>
        <w:ind w:right="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984"/>
        <w:gridCol w:w="4678"/>
        <w:gridCol w:w="2126"/>
        <w:gridCol w:w="1637"/>
      </w:tblGrid>
      <w:tr w:rsidR="009E4CEB" w:rsidRPr="00EF018A" w:rsidTr="00EF018A">
        <w:tc>
          <w:tcPr>
            <w:tcW w:w="14786" w:type="dxa"/>
            <w:gridSpan w:val="7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Документы длительного действия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№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п\</w:t>
            </w:r>
            <w:proofErr w:type="gramStart"/>
            <w:r w:rsidRPr="00EF018A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Наименование раздела в меню сайта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Наименование подраздела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Страницы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Содержание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Сроки размещ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Продолж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тельность действия д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кумента</w:t>
            </w:r>
          </w:p>
        </w:tc>
      </w:tr>
      <w:tr w:rsidR="009E4CEB" w:rsidRPr="00EF018A" w:rsidTr="00EF018A">
        <w:tc>
          <w:tcPr>
            <w:tcW w:w="675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Сведения об образовател</w:t>
            </w:r>
            <w:r w:rsidRPr="00EF018A">
              <w:rPr>
                <w:color w:val="000000"/>
              </w:rPr>
              <w:t>ь</w:t>
            </w:r>
            <w:r w:rsidRPr="00EF018A">
              <w:rPr>
                <w:color w:val="000000"/>
              </w:rPr>
              <w:t>ной организ</w:t>
            </w:r>
            <w:r w:rsidRPr="00EF018A">
              <w:rPr>
                <w:color w:val="000000"/>
              </w:rPr>
              <w:t>а</w:t>
            </w:r>
            <w:r w:rsidRPr="00EF018A">
              <w:rPr>
                <w:color w:val="000000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Основные св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полное наименование </w:t>
            </w:r>
            <w:proofErr w:type="gramStart"/>
            <w:r>
              <w:rPr>
                <w:sz w:val="23"/>
                <w:szCs w:val="23"/>
              </w:rPr>
              <w:t>дошкольной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организации;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краткое наименование </w:t>
            </w:r>
            <w:proofErr w:type="gramStart"/>
            <w:r>
              <w:rPr>
                <w:sz w:val="23"/>
                <w:szCs w:val="23"/>
              </w:rPr>
              <w:t>дошкольной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организации;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дата создания </w:t>
            </w:r>
            <w:proofErr w:type="gramStart"/>
            <w:r>
              <w:rPr>
                <w:sz w:val="23"/>
                <w:szCs w:val="23"/>
              </w:rPr>
              <w:t>дошкольной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организации;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учредитель (наименование учредителя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организации, его место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нахождения, график работы, справочный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телефон, адрес сайта в сети Интернет,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почты);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адрес </w:t>
            </w:r>
            <w:proofErr w:type="gramStart"/>
            <w:r>
              <w:rPr>
                <w:sz w:val="23"/>
                <w:szCs w:val="23"/>
              </w:rPr>
              <w:t>дошкольной</w:t>
            </w:r>
            <w:proofErr w:type="gramEnd"/>
            <w:r>
              <w:rPr>
                <w:sz w:val="23"/>
                <w:szCs w:val="23"/>
              </w:rPr>
              <w:t xml:space="preserve"> образовательной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</w:t>
            </w:r>
            <w:proofErr w:type="gramStart"/>
            <w:r>
              <w:rPr>
                <w:sz w:val="23"/>
                <w:szCs w:val="23"/>
              </w:rPr>
              <w:t>ии и её</w:t>
            </w:r>
            <w:proofErr w:type="gramEnd"/>
            <w:r>
              <w:rPr>
                <w:sz w:val="23"/>
                <w:szCs w:val="23"/>
              </w:rPr>
              <w:t xml:space="preserve"> филиалов (при наличии);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режим и график работы;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телефон, факс;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e-mail;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адрес сайта;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количество воспитанников/групп;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виды групп;</w:t>
            </w:r>
          </w:p>
          <w:p w:rsidR="009E4CEB" w:rsidRDefault="00D01563" w:rsidP="009E4CEB">
            <w:pPr>
              <w:rPr>
                <w:rStyle w:val="FontStyle22"/>
                <w:color w:val="000000"/>
              </w:rPr>
            </w:pPr>
            <w:r>
              <w:rPr>
                <w:sz w:val="23"/>
                <w:szCs w:val="23"/>
              </w:rPr>
              <w:t>- схема проезда</w:t>
            </w:r>
          </w:p>
          <w:p w:rsidR="00D01563" w:rsidRPr="00EF018A" w:rsidRDefault="00D01563" w:rsidP="009E4CEB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Структура и органы упра</w:t>
            </w:r>
            <w:r w:rsidRPr="00EF018A">
              <w:rPr>
                <w:color w:val="000000"/>
              </w:rPr>
              <w:t>в</w:t>
            </w:r>
            <w:r w:rsidRPr="00EF018A">
              <w:rPr>
                <w:color w:val="000000"/>
              </w:rPr>
              <w:t>ления д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школьной о</w:t>
            </w:r>
            <w:r w:rsidRPr="00EF018A">
              <w:rPr>
                <w:color w:val="000000"/>
              </w:rPr>
              <w:t>р</w:t>
            </w:r>
            <w:r w:rsidRPr="00EF018A">
              <w:rPr>
                <w:color w:val="000000"/>
              </w:rPr>
              <w:t>ган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органы управления </w:t>
            </w:r>
            <w:proofErr w:type="gramStart"/>
            <w:r>
              <w:rPr>
                <w:sz w:val="23"/>
                <w:szCs w:val="23"/>
              </w:rPr>
              <w:t>образовательной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 (по Уставу):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наименования органов управления;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положения об органах управления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приложением копий указанных положений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(при их наличии)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внутренняя структура </w:t>
            </w:r>
            <w:proofErr w:type="gramStart"/>
            <w:r>
              <w:rPr>
                <w:sz w:val="23"/>
                <w:szCs w:val="23"/>
              </w:rPr>
              <w:t>образовательной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 с указанием: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наименования </w:t>
            </w:r>
            <w:proofErr w:type="gramStart"/>
            <w:r>
              <w:rPr>
                <w:sz w:val="23"/>
                <w:szCs w:val="23"/>
              </w:rPr>
              <w:t>структурных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подразделений (филиалы и др.)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ФИО и должности руководителей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структурных подразделений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места нахождения </w:t>
            </w:r>
            <w:proofErr w:type="gramStart"/>
            <w:r>
              <w:rPr>
                <w:sz w:val="23"/>
                <w:szCs w:val="23"/>
              </w:rPr>
              <w:t>структурных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подразделений;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адреса официальных сайтов в сети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«Интернет» и электронной почты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структурных подразделений (при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наличии</w:t>
            </w:r>
            <w:proofErr w:type="gramEnd"/>
            <w:r>
              <w:rPr>
                <w:sz w:val="23"/>
                <w:szCs w:val="23"/>
              </w:rPr>
              <w:t>);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сведений о наличии положений о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структурных подразделениях,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приложением копий указанных положений</w:t>
            </w:r>
          </w:p>
          <w:p w:rsidR="009E4CEB" w:rsidRPr="00EF018A" w:rsidRDefault="00D01563" w:rsidP="00D01563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color w:val="000000"/>
              </w:rPr>
            </w:pPr>
            <w:r>
              <w:rPr>
                <w:sz w:val="23"/>
                <w:szCs w:val="23"/>
              </w:rPr>
              <w:t>(при их наличии)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F018A">
              <w:rPr>
                <w:color w:val="000000"/>
              </w:rPr>
              <w:t>Меняется по мере необх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димости</w:t>
            </w:r>
          </w:p>
        </w:tc>
      </w:tr>
      <w:tr w:rsidR="009E4CEB" w:rsidRPr="00EF018A" w:rsidTr="00EF018A">
        <w:trPr>
          <w:trHeight w:val="27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Документы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Устав дошкол</w:t>
            </w:r>
            <w:r w:rsidRPr="00EF018A">
              <w:rPr>
                <w:color w:val="000000"/>
              </w:rPr>
              <w:t>ь</w:t>
            </w:r>
            <w:r w:rsidRPr="00EF018A">
              <w:rPr>
                <w:color w:val="000000"/>
              </w:rPr>
              <w:t>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Устава, изменения и дополнения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</w:p>
          <w:p w:rsidR="009E4CEB" w:rsidRPr="00EF018A" w:rsidRDefault="00D01563" w:rsidP="00D01563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  <w:rPr>
                <w:color w:val="000000"/>
              </w:rPr>
            </w:pPr>
            <w:r>
              <w:rPr>
                <w:sz w:val="23"/>
                <w:szCs w:val="23"/>
              </w:rPr>
              <w:t>Уставу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После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утверждения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 нео</w:t>
            </w:r>
            <w:r w:rsidRPr="00EF018A">
              <w:rPr>
                <w:color w:val="000000"/>
              </w:rPr>
              <w:t>б</w:t>
            </w:r>
            <w:r w:rsidRPr="00EF018A">
              <w:rPr>
                <w:color w:val="000000"/>
              </w:rPr>
              <w:t>ходимости</w:t>
            </w:r>
          </w:p>
        </w:tc>
      </w:tr>
      <w:tr w:rsidR="009E4CEB" w:rsidRPr="00EF018A" w:rsidTr="00EF018A">
        <w:trPr>
          <w:trHeight w:val="27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Лицензия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лицензии на осуществление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образовательной деятельности (с</w:t>
            </w:r>
            <w:proofErr w:type="gramEnd"/>
          </w:p>
          <w:p w:rsidR="009E4CEB" w:rsidRPr="00EF018A" w:rsidRDefault="00D01563" w:rsidP="00D01563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 w:right="2"/>
              <w:rPr>
                <w:color w:val="000000"/>
              </w:rPr>
            </w:pPr>
            <w:r>
              <w:rPr>
                <w:sz w:val="23"/>
                <w:szCs w:val="23"/>
              </w:rPr>
              <w:t>приложениями)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После утвержд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 необх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димости</w:t>
            </w:r>
          </w:p>
        </w:tc>
      </w:tr>
      <w:tr w:rsidR="009E4CEB" w:rsidRPr="00EF018A" w:rsidTr="00EF018A">
        <w:trPr>
          <w:trHeight w:val="27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План финанс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во-хозяйственной деятельности дошкольной о</w:t>
            </w:r>
            <w:r w:rsidRPr="00EF018A">
              <w:rPr>
                <w:color w:val="000000"/>
              </w:rPr>
              <w:t>р</w:t>
            </w:r>
            <w:r w:rsidRPr="00EF018A">
              <w:rPr>
                <w:color w:val="000000"/>
              </w:rPr>
              <w:t>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9E4CEB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F018A">
              <w:rPr>
                <w:color w:val="000000"/>
                <w:szCs w:val="28"/>
              </w:rPr>
              <w:t xml:space="preserve"> </w:t>
            </w:r>
            <w:r w:rsidR="00D01563">
              <w:rPr>
                <w:sz w:val="23"/>
                <w:szCs w:val="23"/>
              </w:rPr>
              <w:t xml:space="preserve">- копия плана </w:t>
            </w:r>
            <w:proofErr w:type="gramStart"/>
            <w:r w:rsidR="00D01563">
              <w:rPr>
                <w:sz w:val="23"/>
                <w:szCs w:val="23"/>
              </w:rPr>
              <w:t>финансово-хозяйственной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 дошкольной организации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или бюджетные сметы дошкольной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муниципальное задание на текущий год;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отчёт о выполнении за прошедший год;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поступление и расходование </w:t>
            </w:r>
            <w:proofErr w:type="gramStart"/>
            <w:r>
              <w:rPr>
                <w:sz w:val="23"/>
                <w:szCs w:val="23"/>
              </w:rPr>
              <w:t>финансовых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материальных средств по итогам</w:t>
            </w:r>
          </w:p>
          <w:p w:rsidR="009E4CEB" w:rsidRDefault="00D01563" w:rsidP="00D015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финансового года;</w:t>
            </w:r>
          </w:p>
          <w:p w:rsidR="00D01563" w:rsidRDefault="00D01563" w:rsidP="00D01563">
            <w:pPr>
              <w:rPr>
                <w:sz w:val="23"/>
                <w:szCs w:val="23"/>
              </w:rPr>
            </w:pPr>
          </w:p>
          <w:p w:rsidR="00D01563" w:rsidRDefault="00D01563" w:rsidP="00D01563">
            <w:pPr>
              <w:rPr>
                <w:sz w:val="23"/>
                <w:szCs w:val="23"/>
              </w:rPr>
            </w:pPr>
          </w:p>
          <w:p w:rsidR="00D01563" w:rsidRDefault="00D01563" w:rsidP="00D01563">
            <w:pPr>
              <w:rPr>
                <w:sz w:val="23"/>
                <w:szCs w:val="23"/>
              </w:rPr>
            </w:pPr>
          </w:p>
          <w:p w:rsidR="00D01563" w:rsidRDefault="00D01563" w:rsidP="00D01563">
            <w:pPr>
              <w:rPr>
                <w:sz w:val="23"/>
                <w:szCs w:val="23"/>
              </w:rPr>
            </w:pP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отчёт о </w:t>
            </w:r>
            <w:proofErr w:type="gramStart"/>
            <w:r>
              <w:rPr>
                <w:sz w:val="23"/>
                <w:szCs w:val="23"/>
              </w:rPr>
              <w:t>финансово-хозяйственной</w:t>
            </w:r>
            <w:proofErr w:type="gramEnd"/>
          </w:p>
          <w:p w:rsidR="00D01563" w:rsidRDefault="00D01563" w:rsidP="00D015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</w:t>
            </w:r>
          </w:p>
          <w:p w:rsidR="00D01563" w:rsidRDefault="00D01563" w:rsidP="00D01563">
            <w:pPr>
              <w:rPr>
                <w:sz w:val="23"/>
                <w:szCs w:val="23"/>
              </w:rPr>
            </w:pP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положение ДОО о порядке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пожертвований от граждан и юридических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образец договора пожертвования;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образец квитанции с расчетным счетом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ДОО;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отчет о поступлении и расходовании</w:t>
            </w:r>
          </w:p>
          <w:p w:rsidR="00D01563" w:rsidRPr="00D01563" w:rsidRDefault="00D01563" w:rsidP="00D015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пожертвований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>В течение 30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дней после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утверждения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начале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календарного года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30 дней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после окончания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финансового года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30 дней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окончания</w:t>
            </w:r>
          </w:p>
          <w:p w:rsidR="009E4CEB" w:rsidRDefault="00D01563" w:rsidP="00D0156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финансового года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30 дней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окончания</w:t>
            </w:r>
          </w:p>
          <w:p w:rsidR="00D01563" w:rsidRPr="00EF018A" w:rsidRDefault="00D01563" w:rsidP="00D01563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финансового года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>На принятый срок</w:t>
            </w:r>
          </w:p>
        </w:tc>
      </w:tr>
      <w:tr w:rsidR="009E4CEB" w:rsidRPr="00EF018A" w:rsidTr="00EF018A">
        <w:trPr>
          <w:trHeight w:val="27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Локальные но</w:t>
            </w:r>
            <w:r w:rsidRPr="00EF018A">
              <w:rPr>
                <w:color w:val="000000"/>
              </w:rPr>
              <w:t>р</w:t>
            </w:r>
            <w:r w:rsidRPr="00EF018A">
              <w:rPr>
                <w:color w:val="000000"/>
              </w:rPr>
              <w:t>мативные акты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копии локальных нормативных актов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основным вопросам организации и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осуществления </w:t>
            </w:r>
            <w:proofErr w:type="gramStart"/>
            <w:r>
              <w:rPr>
                <w:sz w:val="23"/>
                <w:szCs w:val="23"/>
              </w:rPr>
              <w:t>образовательной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деятельности (приказы, положения и др.),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  <w:p w:rsidR="009E4CEB" w:rsidRDefault="00D01563" w:rsidP="00D01563">
            <w:pPr>
              <w:ind w:firstLine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правила приема воспитанников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дошкольного образования;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договор об образовании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образовательным программам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дошкольного образования;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коллективный договор;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правила внутреннего трудового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распорядка;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отчет о результатах самообследования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(публичный доклад);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приказ о сайте </w:t>
            </w:r>
            <w:proofErr w:type="gramStart"/>
            <w:r>
              <w:rPr>
                <w:sz w:val="23"/>
                <w:szCs w:val="23"/>
              </w:rPr>
              <w:t>дошкольной</w:t>
            </w:r>
            <w:proofErr w:type="gramEnd"/>
          </w:p>
          <w:p w:rsidR="00D01563" w:rsidRPr="00EF018A" w:rsidRDefault="00D01563" w:rsidP="00D01563">
            <w:pPr>
              <w:ind w:firstLine="34"/>
              <w:rPr>
                <w:color w:val="000000"/>
              </w:rPr>
            </w:pPr>
            <w:r>
              <w:rPr>
                <w:sz w:val="23"/>
                <w:szCs w:val="23"/>
              </w:rPr>
              <w:t>образовательной организации____________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После утвержд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rPr>
          <w:trHeight w:val="122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  <w:szCs w:val="28"/>
              </w:rPr>
              <w:t>Оказание пла</w:t>
            </w:r>
            <w:r w:rsidRPr="00EF018A">
              <w:rPr>
                <w:color w:val="000000"/>
                <w:szCs w:val="28"/>
              </w:rPr>
              <w:t>т</w:t>
            </w:r>
            <w:r w:rsidRPr="00EF018A">
              <w:rPr>
                <w:color w:val="000000"/>
                <w:szCs w:val="28"/>
              </w:rPr>
              <w:t>ных образов</w:t>
            </w:r>
            <w:r w:rsidRPr="00EF018A">
              <w:rPr>
                <w:color w:val="000000"/>
                <w:szCs w:val="28"/>
              </w:rPr>
              <w:t>а</w:t>
            </w:r>
            <w:r w:rsidRPr="00EF018A">
              <w:rPr>
                <w:color w:val="000000"/>
                <w:szCs w:val="28"/>
              </w:rPr>
              <w:t>тельных услуг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документ о порядке оказания </w:t>
            </w:r>
            <w:proofErr w:type="gramStart"/>
            <w:r>
              <w:rPr>
                <w:sz w:val="23"/>
                <w:szCs w:val="23"/>
              </w:rPr>
              <w:t>платных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дополнительных образовательных и иных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-образец договора об оказании </w:t>
            </w:r>
            <w:proofErr w:type="gramStart"/>
            <w:r>
              <w:rPr>
                <w:sz w:val="23"/>
                <w:szCs w:val="23"/>
              </w:rPr>
              <w:t>платных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услуг;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документ об утверждении стоимости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обучения по каждой образовательной</w:t>
            </w:r>
          </w:p>
          <w:p w:rsidR="009E4CEB" w:rsidRPr="00EF018A" w:rsidRDefault="00D01563" w:rsidP="00D01563">
            <w:pPr>
              <w:ind w:firstLine="34"/>
              <w:rPr>
                <w:color w:val="000000"/>
              </w:rPr>
            </w:pPr>
            <w:r>
              <w:rPr>
                <w:sz w:val="23"/>
                <w:szCs w:val="23"/>
              </w:rPr>
              <w:t>программе и услуге____________________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>После утвержд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lastRenderedPageBreak/>
              <w:t>сти</w:t>
            </w:r>
          </w:p>
        </w:tc>
      </w:tr>
      <w:tr w:rsidR="009E4CEB" w:rsidRPr="00EF018A" w:rsidTr="00EF018A">
        <w:trPr>
          <w:trHeight w:val="27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Результаты пр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верок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предписания органов, осуществляющих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государственный контроль (надзор)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сфере образования, отчёты об исполнении</w:t>
            </w:r>
          </w:p>
          <w:p w:rsidR="009E4CEB" w:rsidRPr="00EF018A" w:rsidRDefault="00D01563" w:rsidP="00D01563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rPr>
                <w:color w:val="000000"/>
              </w:rPr>
            </w:pPr>
            <w:r>
              <w:rPr>
                <w:sz w:val="23"/>
                <w:szCs w:val="23"/>
              </w:rPr>
              <w:t>таких предписаний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В течение 10 р</w:t>
            </w:r>
            <w:r w:rsidRPr="00EF018A">
              <w:rPr>
                <w:color w:val="000000"/>
              </w:rPr>
              <w:t>а</w:t>
            </w:r>
            <w:r w:rsidRPr="00EF018A">
              <w:rPr>
                <w:color w:val="000000"/>
              </w:rPr>
              <w:t>бочих дней со дня получения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 необход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мости пер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носятся в архив</w:t>
            </w:r>
          </w:p>
        </w:tc>
      </w:tr>
      <w:tr w:rsidR="009E4CEB" w:rsidRPr="00EF018A" w:rsidTr="00EF018A">
        <w:trPr>
          <w:trHeight w:val="35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Образование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организационно-правовая форма;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уровень образования;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форма обучения и форма получения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нормативный срок получения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язык образования;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образовательная программа </w:t>
            </w:r>
            <w:proofErr w:type="gramStart"/>
            <w:r>
              <w:rPr>
                <w:sz w:val="23"/>
                <w:szCs w:val="23"/>
              </w:rPr>
              <w:t>дошкольного</w:t>
            </w:r>
            <w:proofErr w:type="gramEnd"/>
          </w:p>
          <w:p w:rsidR="00D01563" w:rsidRDefault="00D01563" w:rsidP="00D015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образования (копия);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программы </w:t>
            </w:r>
            <w:proofErr w:type="gramStart"/>
            <w:r>
              <w:rPr>
                <w:sz w:val="23"/>
                <w:szCs w:val="23"/>
              </w:rPr>
              <w:t>дополнительного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образования (краткая аннотация при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наличии</w:t>
            </w:r>
            <w:proofErr w:type="gramEnd"/>
            <w:r>
              <w:rPr>
                <w:sz w:val="23"/>
                <w:szCs w:val="23"/>
              </w:rPr>
              <w:t>);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информация о </w:t>
            </w:r>
            <w:proofErr w:type="gramStart"/>
            <w:r>
              <w:rPr>
                <w:sz w:val="23"/>
                <w:szCs w:val="23"/>
              </w:rPr>
              <w:t>реализуемых</w:t>
            </w:r>
            <w:proofErr w:type="gramEnd"/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  <w:proofErr w:type="gramStart"/>
            <w:r>
              <w:rPr>
                <w:sz w:val="23"/>
                <w:szCs w:val="23"/>
              </w:rPr>
              <w:t>программах</w:t>
            </w:r>
            <w:proofErr w:type="gramEnd"/>
            <w:r>
              <w:rPr>
                <w:sz w:val="23"/>
                <w:szCs w:val="23"/>
              </w:rPr>
              <w:t xml:space="preserve"> с указанием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учебных предметов, курсов, дисциплин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(модулей), практики, предусмотренных</w:t>
            </w:r>
          </w:p>
          <w:p w:rsidR="00D01563" w:rsidRDefault="00D01563" w:rsidP="00D0156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соответствующей образовательной</w:t>
            </w:r>
          </w:p>
          <w:p w:rsidR="009E4CEB" w:rsidRPr="00EF018A" w:rsidRDefault="00D01563" w:rsidP="00D01563">
            <w:pPr>
              <w:rPr>
                <w:color w:val="000000"/>
              </w:rPr>
            </w:pPr>
            <w:r>
              <w:rPr>
                <w:sz w:val="23"/>
                <w:szCs w:val="23"/>
              </w:rPr>
              <w:t>программой ___________________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После утвержд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rPr>
          <w:trHeight w:val="30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План работы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9E4CEB">
            <w:pPr>
              <w:rPr>
                <w:color w:val="000000"/>
              </w:rPr>
            </w:pPr>
            <w:r w:rsidRPr="00EF018A">
              <w:rPr>
                <w:color w:val="000000"/>
              </w:rPr>
              <w:t xml:space="preserve">План работы </w:t>
            </w:r>
            <w:r w:rsidR="00D01563">
              <w:rPr>
                <w:color w:val="000000"/>
              </w:rPr>
              <w:t xml:space="preserve">на месяц </w:t>
            </w:r>
            <w:r w:rsidRPr="00EF018A">
              <w:rPr>
                <w:color w:val="000000"/>
              </w:rPr>
              <w:t xml:space="preserve">(в соответствии с годовым планом работы)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 1 число кажд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го месяца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rPr>
          <w:trHeight w:val="30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Методические документы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9E4CEB">
            <w:pPr>
              <w:rPr>
                <w:color w:val="000000"/>
              </w:rPr>
            </w:pPr>
            <w:r w:rsidRPr="00EF018A">
              <w:rPr>
                <w:color w:val="000000"/>
              </w:rPr>
              <w:t>Методические и иные документы, разраб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танные дошкольной образовательной о</w:t>
            </w:r>
            <w:r w:rsidRPr="00EF018A">
              <w:rPr>
                <w:color w:val="000000"/>
              </w:rPr>
              <w:t>р</w:t>
            </w:r>
            <w:r w:rsidRPr="00EF018A">
              <w:rPr>
                <w:color w:val="000000"/>
              </w:rPr>
              <w:t>ганизацией для обеспечения образовател</w:t>
            </w:r>
            <w:r w:rsidRPr="00EF018A">
              <w:rPr>
                <w:color w:val="000000"/>
              </w:rPr>
              <w:t>ь</w:t>
            </w:r>
            <w:r w:rsidRPr="00EF018A">
              <w:rPr>
                <w:color w:val="000000"/>
              </w:rPr>
              <w:lastRenderedPageBreak/>
              <w:t>ного процесса.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>Ежемесячно с указанием даты размещения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lastRenderedPageBreak/>
              <w:t>сти</w:t>
            </w:r>
          </w:p>
        </w:tc>
      </w:tr>
      <w:tr w:rsidR="009E4CEB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Образовател</w:t>
            </w:r>
            <w:r w:rsidRPr="00EF018A">
              <w:rPr>
                <w:color w:val="000000"/>
              </w:rPr>
              <w:t>ь</w:t>
            </w:r>
            <w:r w:rsidRPr="00EF018A">
              <w:rPr>
                <w:color w:val="000000"/>
              </w:rPr>
              <w:t>ные стандарты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ind w:firstLine="34"/>
              <w:rPr>
                <w:color w:val="000000"/>
              </w:rPr>
            </w:pPr>
            <w:r w:rsidRPr="00EF018A">
              <w:rPr>
                <w:color w:val="000000"/>
              </w:rPr>
              <w:t>-Информация  о федеральных госуда</w:t>
            </w:r>
            <w:r w:rsidRPr="00EF018A">
              <w:rPr>
                <w:color w:val="000000"/>
              </w:rPr>
              <w:t>р</w:t>
            </w:r>
            <w:r w:rsidRPr="00EF018A">
              <w:rPr>
                <w:color w:val="000000"/>
              </w:rPr>
              <w:t>ственных образовательных стандартах и о дошкольных  образовательных стандартах  с приложением их копий (при наличии).</w:t>
            </w:r>
          </w:p>
          <w:p w:rsidR="009E4CEB" w:rsidRPr="00EF018A" w:rsidRDefault="009E4CEB" w:rsidP="00EF018A">
            <w:pPr>
              <w:ind w:firstLine="318"/>
              <w:rPr>
                <w:color w:val="000000"/>
              </w:rPr>
            </w:pPr>
            <w:r w:rsidRPr="00EF018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После утвержд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D01563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D01563" w:rsidRPr="00EF018A" w:rsidRDefault="00D01563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1563" w:rsidRPr="00EF018A" w:rsidRDefault="00D01563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563" w:rsidRPr="00EF018A" w:rsidRDefault="002F0DB8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Руководство. Педагогич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ский состав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563" w:rsidRPr="00EF018A" w:rsidRDefault="00D01563" w:rsidP="00EF018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руководителе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организации, его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заместителях</w:t>
            </w:r>
            <w:proofErr w:type="gramEnd"/>
            <w:r>
              <w:rPr>
                <w:sz w:val="23"/>
                <w:szCs w:val="23"/>
              </w:rPr>
              <w:t>, руководителях филиалов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образовательной организации (при их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наличии</w:t>
            </w:r>
            <w:proofErr w:type="gramEnd"/>
            <w:r>
              <w:rPr>
                <w:sz w:val="23"/>
                <w:szCs w:val="23"/>
              </w:rPr>
              <w:t>), в том числе: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-фамилия;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имя;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отчество (при наличии) руководителя,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его заместителей;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должность руководителя,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его заместителей;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контактные телефоны;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адреса электронной почты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персональном составе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педагогических работников с указанием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уровня образования, квалификации 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опыта работы, в том числе: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фамилия;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имя;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отчество (при наличии) работника;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занимаемая должность (должности);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преподаваемые дисциплины;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ученая степень (при наличии);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ученое звание (при наличии);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наименование направления подготовки 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(или) специальности;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данные о повышении квалификации 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(или) профессиональной переподготовке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(при наличии);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общий стаж работы;</w:t>
            </w:r>
          </w:p>
          <w:p w:rsidR="00D01563" w:rsidRPr="00EF018A" w:rsidRDefault="002F0DB8" w:rsidP="002F0DB8">
            <w:pPr>
              <w:ind w:firstLine="34"/>
              <w:rPr>
                <w:color w:val="000000"/>
              </w:rPr>
            </w:pPr>
            <w:r>
              <w:rPr>
                <w:sz w:val="23"/>
                <w:szCs w:val="23"/>
              </w:rPr>
              <w:lastRenderedPageBreak/>
              <w:t>- стаж работы по специальности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1563" w:rsidRPr="00EF018A" w:rsidRDefault="00D01563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01563" w:rsidRPr="00EF018A" w:rsidRDefault="00D01563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</w:p>
        </w:tc>
      </w:tr>
      <w:tr w:rsidR="009E4CEB" w:rsidRPr="00EF018A" w:rsidTr="00EF018A">
        <w:trPr>
          <w:trHeight w:val="249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Материально-техническое обеспечение и оснащенность образовател</w:t>
            </w:r>
            <w:r w:rsidRPr="00EF018A">
              <w:rPr>
                <w:color w:val="000000"/>
              </w:rPr>
              <w:t>ь</w:t>
            </w:r>
            <w:r w:rsidRPr="00EF018A">
              <w:rPr>
                <w:color w:val="000000"/>
              </w:rPr>
              <w:t>ного процесса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наличии </w:t>
            </w:r>
            <w:proofErr w:type="gramStart"/>
            <w:r>
              <w:rPr>
                <w:sz w:val="23"/>
                <w:szCs w:val="23"/>
              </w:rPr>
              <w:t>оборудованных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учебных кабинетов, объектов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проведения практических занятий,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объектов спорта, средств обучения 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воспитания, о доступе к </w:t>
            </w:r>
            <w:proofErr w:type="gramStart"/>
            <w:r>
              <w:rPr>
                <w:sz w:val="23"/>
                <w:szCs w:val="23"/>
              </w:rPr>
              <w:t>информационным</w:t>
            </w:r>
            <w:proofErr w:type="gramEnd"/>
          </w:p>
          <w:p w:rsidR="009E4CEB" w:rsidRPr="002F0DB8" w:rsidRDefault="002F0DB8" w:rsidP="002F0DB8">
            <w:pPr>
              <w:tabs>
                <w:tab w:val="left" w:pos="442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системам и информационно телекоммуник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ционным сетям, об электронных 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тельных ресурсах, к которым обеспечивается доступ обучающихся _________________________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В начале учебного и календарного года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</w:tr>
      <w:tr w:rsidR="009E4CEB" w:rsidRPr="00EF018A" w:rsidTr="00EF018A">
        <w:trPr>
          <w:trHeight w:val="249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Организация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питания</w:t>
            </w:r>
          </w:p>
        </w:tc>
        <w:tc>
          <w:tcPr>
            <w:tcW w:w="4678" w:type="dxa"/>
            <w:shd w:val="clear" w:color="auto" w:fill="auto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примерное меню;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режим питания детей;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-рекомендуемый ассортимент </w:t>
            </w:r>
            <w:proofErr w:type="gramStart"/>
            <w:r>
              <w:rPr>
                <w:sz w:val="23"/>
                <w:szCs w:val="23"/>
              </w:rPr>
              <w:t>основных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продуктов для детей;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-пищевые продукты, которые не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допускаются в питании детей </w:t>
            </w:r>
            <w:proofErr w:type="gramStart"/>
            <w:r>
              <w:rPr>
                <w:sz w:val="23"/>
                <w:szCs w:val="23"/>
              </w:rPr>
              <w:t>дошкольного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объем порций;</w:t>
            </w:r>
          </w:p>
          <w:p w:rsidR="009E4CEB" w:rsidRPr="00EF018A" w:rsidRDefault="002F0DB8" w:rsidP="002F0DB8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- фотографии__________________________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2F0DB8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Сентябрь, март</w:t>
            </w:r>
          </w:p>
        </w:tc>
        <w:tc>
          <w:tcPr>
            <w:tcW w:w="1637" w:type="dxa"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 принятый срок</w:t>
            </w:r>
          </w:p>
        </w:tc>
      </w:tr>
      <w:tr w:rsidR="009E4CEB" w:rsidRPr="00EF018A" w:rsidTr="00EF018A">
        <w:trPr>
          <w:trHeight w:val="249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Организация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медицинского обслуживания</w:t>
            </w:r>
          </w:p>
        </w:tc>
        <w:tc>
          <w:tcPr>
            <w:tcW w:w="4678" w:type="dxa"/>
            <w:shd w:val="clear" w:color="auto" w:fill="auto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график работы врача,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медицинской сестры;</w:t>
            </w:r>
          </w:p>
          <w:p w:rsidR="009E4CEB" w:rsidRPr="00EF018A" w:rsidRDefault="002F0DB8" w:rsidP="002F0DB8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1" w:lineRule="exact"/>
              <w:ind w:left="-3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- национальный календарь прививок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В начале учебн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го года</w:t>
            </w:r>
          </w:p>
        </w:tc>
        <w:tc>
          <w:tcPr>
            <w:tcW w:w="1637" w:type="dxa"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</w:tr>
      <w:tr w:rsidR="009E4CEB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персональных</w:t>
            </w:r>
          </w:p>
          <w:p w:rsidR="009E4CEB" w:rsidRPr="00EF018A" w:rsidRDefault="002F0DB8" w:rsidP="002F0DB8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данных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2F0DB8" w:rsidP="00EF018A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-приказ о назначении </w:t>
            </w:r>
            <w:proofErr w:type="gramStart"/>
            <w:r>
              <w:rPr>
                <w:sz w:val="23"/>
                <w:szCs w:val="23"/>
              </w:rPr>
              <w:t>ответственного</w:t>
            </w:r>
            <w:proofErr w:type="gramEnd"/>
            <w:r>
              <w:rPr>
                <w:sz w:val="23"/>
                <w:szCs w:val="23"/>
              </w:rPr>
              <w:t xml:space="preserve"> за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обработки </w:t>
            </w:r>
            <w:proofErr w:type="gramStart"/>
            <w:r>
              <w:rPr>
                <w:sz w:val="23"/>
                <w:szCs w:val="23"/>
              </w:rPr>
              <w:t>персональных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данных в 0 0</w:t>
            </w:r>
            <w:proofErr w:type="gramStart"/>
            <w:r>
              <w:rPr>
                <w:sz w:val="23"/>
                <w:szCs w:val="23"/>
              </w:rPr>
              <w:t xml:space="preserve"> ;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положение о порядке обработки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персональных данных, </w:t>
            </w:r>
            <w:proofErr w:type="gramStart"/>
            <w:r>
              <w:rPr>
                <w:sz w:val="23"/>
                <w:szCs w:val="23"/>
              </w:rPr>
              <w:t>утвержденное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руководителем 0 0</w:t>
            </w:r>
            <w:proofErr w:type="gramStart"/>
            <w:r>
              <w:rPr>
                <w:sz w:val="23"/>
                <w:szCs w:val="23"/>
              </w:rPr>
              <w:t xml:space="preserve"> ;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-типовая форма согласия на обработку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персональных данных работников 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(воспитанников),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со ст. 18.1. Федерального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закона от 27.07.2006 № 152-ФЗ «О</w:t>
            </w:r>
          </w:p>
          <w:p w:rsidR="002F0DB8" w:rsidRDefault="002F0DB8" w:rsidP="002F0DB8">
            <w:pPr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персональных данных»</w:t>
            </w:r>
          </w:p>
          <w:p w:rsidR="009E4CEB" w:rsidRPr="00EF018A" w:rsidRDefault="009E4CEB" w:rsidP="002F0DB8">
            <w:pPr>
              <w:ind w:left="34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После утвержд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 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37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Электронные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образовател</w:t>
            </w:r>
            <w:r w:rsidRPr="00EF018A">
              <w:rPr>
                <w:color w:val="000000"/>
              </w:rPr>
              <w:t>ь</w:t>
            </w:r>
            <w:r w:rsidRPr="00EF018A">
              <w:rPr>
                <w:color w:val="000000"/>
              </w:rPr>
              <w:t>ные</w:t>
            </w:r>
          </w:p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ресурсы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color w:val="000000"/>
              </w:rPr>
            </w:pPr>
            <w:r w:rsidRPr="00EF018A">
              <w:rPr>
                <w:color w:val="000000"/>
              </w:rPr>
              <w:t xml:space="preserve">Ссылки  </w:t>
            </w:r>
            <w:proofErr w:type="gramStart"/>
            <w:r w:rsidRPr="00EF018A">
              <w:rPr>
                <w:color w:val="000000"/>
              </w:rPr>
              <w:t>на</w:t>
            </w:r>
            <w:proofErr w:type="gramEnd"/>
            <w:r w:rsidRPr="00EF018A">
              <w:rPr>
                <w:color w:val="000000"/>
              </w:rPr>
              <w:t xml:space="preserve">  следующие  информационно-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образовательные ресурсы: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-официальный сайт Министерства образо-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вания   и   науки   Российской   Федерации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http://www.mon.gov.ru;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-федеральный портал «</w:t>
            </w:r>
            <w:proofErr w:type="gramStart"/>
            <w:r w:rsidRPr="00EF018A">
              <w:rPr>
                <w:color w:val="000000"/>
              </w:rPr>
              <w:t>Российское</w:t>
            </w:r>
            <w:proofErr w:type="gramEnd"/>
            <w:r w:rsidRPr="00EF018A">
              <w:rPr>
                <w:color w:val="000000"/>
              </w:rPr>
              <w:t xml:space="preserve"> образо-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вание»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http://www.edu.ru;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-информационная  система  «Единое  окно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доступа   к   образовательным   ресурсам»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http://windou.edu.ru;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 xml:space="preserve">-единая  коллекция  </w:t>
            </w:r>
            <w:proofErr w:type="gramStart"/>
            <w:r w:rsidRPr="00EF018A">
              <w:rPr>
                <w:color w:val="000000"/>
              </w:rPr>
              <w:t>цифровых</w:t>
            </w:r>
            <w:proofErr w:type="gramEnd"/>
            <w:r w:rsidRPr="00EF018A">
              <w:rPr>
                <w:color w:val="000000"/>
              </w:rPr>
              <w:t xml:space="preserve">  образова-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тельных ресурсов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hyperlink r:id="rId8" w:history="1">
              <w:r w:rsidRPr="00E5755E">
                <w:rPr>
                  <w:color w:val="000000"/>
                </w:rPr>
                <w:t>http://school-collection.edu.ru</w:t>
              </w:r>
            </w:hyperlink>
            <w:r w:rsidRPr="00EF018A">
              <w:rPr>
                <w:color w:val="000000"/>
              </w:rPr>
              <w:t>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-федеральный центр информационно-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образовательных ресурсов</w:t>
            </w:r>
          </w:p>
          <w:p w:rsidR="009E4CEB" w:rsidRPr="00EF018A" w:rsidRDefault="009E4CEB" w:rsidP="009E4CEB">
            <w:pPr>
              <w:rPr>
                <w:color w:val="000000"/>
              </w:rPr>
            </w:pPr>
            <w:r w:rsidRPr="00EF018A">
              <w:rPr>
                <w:color w:val="000000"/>
              </w:rPr>
              <w:t>http://fcior.edu.ru;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 прин</w:t>
            </w:r>
            <w:r w:rsidRPr="00EF018A">
              <w:rPr>
                <w:color w:val="000000"/>
              </w:rPr>
              <w:t>я</w:t>
            </w:r>
            <w:r w:rsidRPr="00EF018A">
              <w:rPr>
                <w:color w:val="000000"/>
              </w:rPr>
              <w:t xml:space="preserve">тый срок 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 xml:space="preserve">Экскурсия </w:t>
            </w:r>
            <w:proofErr w:type="gramStart"/>
            <w:r w:rsidRPr="00EF018A">
              <w:rPr>
                <w:color w:val="000000"/>
              </w:rPr>
              <w:t>по</w:t>
            </w:r>
            <w:proofErr w:type="gramEnd"/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саду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территория (фото);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- групповые помещения (фото);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- кабинеты специалистов (фото);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color w:val="000000"/>
              </w:rPr>
            </w:pPr>
            <w:r w:rsidRPr="00EF018A">
              <w:rPr>
                <w:color w:val="000000"/>
              </w:rPr>
              <w:t>- другое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rPr>
          <w:trHeight w:val="3784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4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 xml:space="preserve">Информация </w:t>
            </w:r>
            <w:proofErr w:type="gramStart"/>
            <w:r w:rsidRPr="00EF018A">
              <w:rPr>
                <w:color w:val="000000"/>
              </w:rPr>
              <w:t>для</w:t>
            </w:r>
            <w:proofErr w:type="gramEnd"/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родителей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Как записаться в детский сад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порядок постановки на учёт детей,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нуждающихся</w:t>
            </w:r>
            <w:proofErr w:type="gramEnd"/>
            <w:r>
              <w:rPr>
                <w:sz w:val="23"/>
                <w:szCs w:val="23"/>
              </w:rPr>
              <w:t xml:space="preserve"> в определении в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дошкольную образовательную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организацию;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 xml:space="preserve">порядок рассмотрения заявлений </w:t>
            </w:r>
            <w:proofErr w:type="gramStart"/>
            <w:r>
              <w:rPr>
                <w:sz w:val="23"/>
                <w:szCs w:val="23"/>
              </w:rPr>
              <w:t>об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определении</w:t>
            </w:r>
            <w:proofErr w:type="gramEnd"/>
            <w:r>
              <w:rPr>
                <w:sz w:val="23"/>
                <w:szCs w:val="23"/>
              </w:rPr>
              <w:t xml:space="preserve"> ребёнка в ДОО;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адреса многофункциональных центров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(МФЦ), отдела образования, режим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документы, необходимые для зачисления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детский сад;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образцы бланков (заявление о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зачислении</w:t>
            </w:r>
            <w:proofErr w:type="gramEnd"/>
            <w:r>
              <w:rPr>
                <w:sz w:val="23"/>
                <w:szCs w:val="23"/>
              </w:rPr>
              <w:t>, о выплате компенсации, о</w:t>
            </w:r>
          </w:p>
          <w:p w:rsidR="009E4CEB" w:rsidRPr="00EF018A" w:rsidRDefault="002F0DB8" w:rsidP="002F0DB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sz w:val="23"/>
                <w:szCs w:val="23"/>
              </w:rPr>
              <w:t>сохранении</w:t>
            </w:r>
            <w:proofErr w:type="gramEnd"/>
            <w:r>
              <w:rPr>
                <w:sz w:val="23"/>
                <w:szCs w:val="23"/>
              </w:rPr>
              <w:t xml:space="preserve"> места, о выбытии)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</w:tr>
      <w:tr w:rsidR="009E4CEB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Лица, польз</w:t>
            </w:r>
            <w:r w:rsidRPr="00EF018A">
              <w:rPr>
                <w:color w:val="000000"/>
              </w:rPr>
              <w:t>у</w:t>
            </w:r>
            <w:r w:rsidRPr="00EF018A">
              <w:rPr>
                <w:color w:val="000000"/>
              </w:rPr>
              <w:t>ющиеся льг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тами при опр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делении ребё</w:t>
            </w:r>
            <w:r w:rsidRPr="00EF018A">
              <w:rPr>
                <w:color w:val="000000"/>
              </w:rPr>
              <w:t>н</w:t>
            </w:r>
            <w:r w:rsidRPr="00EF018A">
              <w:rPr>
                <w:color w:val="000000"/>
              </w:rPr>
              <w:t>ка в ДОО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лиц, определенный порядком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комплектования </w:t>
            </w:r>
            <w:proofErr w:type="gramStart"/>
            <w:r>
              <w:rPr>
                <w:sz w:val="23"/>
                <w:szCs w:val="23"/>
              </w:rPr>
              <w:t>муниципальных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дошкольных образовательных</w:t>
            </w:r>
          </w:p>
          <w:p w:rsidR="009E4CEB" w:rsidRPr="00EF018A" w:rsidRDefault="002F0DB8" w:rsidP="002F0DB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>
              <w:rPr>
                <w:sz w:val="23"/>
                <w:szCs w:val="23"/>
              </w:rPr>
              <w:t>организаций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rPr>
          <w:trHeight w:val="1066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Памятка для родителей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памятка по подготовке детей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поступлению в ДОО;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форма для </w:t>
            </w:r>
            <w:proofErr w:type="gramStart"/>
            <w:r>
              <w:rPr>
                <w:sz w:val="23"/>
                <w:szCs w:val="23"/>
              </w:rPr>
              <w:t>музыкальных</w:t>
            </w:r>
            <w:proofErr w:type="gramEnd"/>
            <w:r>
              <w:rPr>
                <w:sz w:val="23"/>
                <w:szCs w:val="23"/>
              </w:rPr>
              <w:t xml:space="preserve"> и</w:t>
            </w:r>
          </w:p>
          <w:p w:rsidR="002F0DB8" w:rsidRDefault="002F0DB8" w:rsidP="002F0DB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физкультурных занятий;</w:t>
            </w:r>
          </w:p>
          <w:p w:rsidR="009E4CEB" w:rsidRPr="00EF018A" w:rsidRDefault="002F0DB8" w:rsidP="002F0DB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>
              <w:rPr>
                <w:sz w:val="23"/>
                <w:szCs w:val="23"/>
              </w:rPr>
              <w:t>- памятка по адаптации ребенка в ДОО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rPr>
          <w:trHeight w:val="1478"/>
        </w:trPr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Компенсация части род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тельской  пл</w:t>
            </w:r>
            <w:r w:rsidRPr="00EF018A">
              <w:rPr>
                <w:color w:val="000000"/>
              </w:rPr>
              <w:t>а</w:t>
            </w:r>
            <w:r w:rsidRPr="00EF018A">
              <w:rPr>
                <w:color w:val="000000"/>
              </w:rPr>
              <w:t>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59AD" w:rsidRDefault="003E59AD" w:rsidP="003E59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постановления администрации</w:t>
            </w:r>
          </w:p>
          <w:p w:rsidR="003E59AD" w:rsidRDefault="003E59AD" w:rsidP="003E59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муниципального образования город</w:t>
            </w:r>
          </w:p>
          <w:p w:rsidR="003E59AD" w:rsidRDefault="003E59AD" w:rsidP="003E59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Краснодар, </w:t>
            </w:r>
            <w:proofErr w:type="gramStart"/>
            <w:r>
              <w:rPr>
                <w:sz w:val="23"/>
                <w:szCs w:val="23"/>
              </w:rPr>
              <w:t>утверждающее</w:t>
            </w:r>
            <w:proofErr w:type="gramEnd"/>
            <w:r>
              <w:rPr>
                <w:sz w:val="23"/>
                <w:szCs w:val="23"/>
              </w:rPr>
              <w:t xml:space="preserve"> плату за</w:t>
            </w:r>
          </w:p>
          <w:p w:rsidR="003E59AD" w:rsidRDefault="003E59AD" w:rsidP="003E59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присмотр и уход за детьми, а также ее</w:t>
            </w:r>
          </w:p>
          <w:p w:rsidR="009E4CEB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>
              <w:rPr>
                <w:sz w:val="23"/>
                <w:szCs w:val="23"/>
              </w:rPr>
              <w:t>размер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Меняется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Рекомендации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специалистов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педагог-психолог, м</w:t>
            </w:r>
            <w:r w:rsidRPr="00EF018A">
              <w:rPr>
                <w:color w:val="000000"/>
              </w:rPr>
              <w:t>у</w:t>
            </w:r>
            <w:r w:rsidRPr="00EF018A">
              <w:rPr>
                <w:color w:val="000000"/>
              </w:rPr>
              <w:t>зыкальный   руководитель, и другие сп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 xml:space="preserve">циалисты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консультации,   рекомендации, советы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Ежемесячно с указанием даты добавления мат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риала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 перен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сятся в архив</w:t>
            </w:r>
          </w:p>
        </w:tc>
      </w:tr>
      <w:tr w:rsidR="009E4CEB" w:rsidRPr="00EF018A" w:rsidTr="00EF018A">
        <w:trPr>
          <w:trHeight w:val="102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Мероприятия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детского сада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Педагогич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ские и метод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ческие мер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59AD" w:rsidRDefault="003E59AD" w:rsidP="003E59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открытые занятия, конкурсы, семинары,</w:t>
            </w:r>
          </w:p>
          <w:p w:rsidR="009E4CEB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>
              <w:rPr>
                <w:sz w:val="23"/>
                <w:szCs w:val="23"/>
              </w:rPr>
              <w:t>выставки, акции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Ежемесячно с указанием даты добавления мат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риала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 перен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сятся в архив</w:t>
            </w:r>
          </w:p>
        </w:tc>
      </w:tr>
      <w:tr w:rsidR="009E4CEB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Наши праздн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Фотографии, видеоматериалы, конспекты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 перен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сятся в архив</w:t>
            </w:r>
          </w:p>
        </w:tc>
      </w:tr>
      <w:tr w:rsidR="009E4CEB" w:rsidRPr="00EF018A" w:rsidTr="00EF018A">
        <w:tc>
          <w:tcPr>
            <w:tcW w:w="675" w:type="dxa"/>
            <w:vMerge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Наши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тема, фотографии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 перен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сятся в архив</w:t>
            </w:r>
          </w:p>
        </w:tc>
      </w:tr>
      <w:tr w:rsidR="003E59AD" w:rsidRPr="00EF018A" w:rsidTr="00107FB6">
        <w:tc>
          <w:tcPr>
            <w:tcW w:w="675" w:type="dxa"/>
            <w:shd w:val="clear" w:color="auto" w:fill="auto"/>
            <w:vAlign w:val="center"/>
          </w:tcPr>
          <w:p w:rsidR="003E59AD" w:rsidRPr="00EF018A" w:rsidRDefault="003E59AD" w:rsidP="003E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Наш профсоюз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b/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b/>
                <w:color w:val="000000"/>
              </w:rPr>
              <w:t xml:space="preserve">- </w:t>
            </w:r>
            <w:r w:rsidRPr="00EF018A">
              <w:rPr>
                <w:color w:val="000000"/>
              </w:rPr>
              <w:t>Новости профсоюзного комитета;</w:t>
            </w:r>
          </w:p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состав профсоюзного комитета</w:t>
            </w:r>
          </w:p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>- документы первичной профсоюзной о</w:t>
            </w:r>
            <w:r w:rsidRPr="00EF018A">
              <w:rPr>
                <w:color w:val="000000"/>
              </w:rPr>
              <w:t>р</w:t>
            </w:r>
            <w:r w:rsidRPr="00EF018A">
              <w:rPr>
                <w:color w:val="000000"/>
              </w:rPr>
              <w:t>ганизации;</w:t>
            </w:r>
          </w:p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это важно знать каждому;</w:t>
            </w:r>
          </w:p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фотоотчет о мероприятиях;</w:t>
            </w:r>
          </w:p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социальное партнерство;</w:t>
            </w:r>
          </w:p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работа с ветеранами</w:t>
            </w:r>
            <w:r w:rsidRPr="00EF018A">
              <w:rPr>
                <w:b/>
                <w:color w:val="00000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lastRenderedPageBreak/>
              <w:t>Постоянно, с ук</w:t>
            </w:r>
            <w:r w:rsidRPr="00EF018A">
              <w:rPr>
                <w:color w:val="000000"/>
              </w:rPr>
              <w:t>а</w:t>
            </w:r>
            <w:r w:rsidRPr="00EF018A">
              <w:rPr>
                <w:color w:val="000000"/>
              </w:rPr>
              <w:t>занием даты д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lastRenderedPageBreak/>
              <w:t>бавления матер</w:t>
            </w:r>
            <w:r w:rsidRPr="00EF018A">
              <w:rPr>
                <w:color w:val="000000"/>
              </w:rPr>
              <w:t>и</w:t>
            </w:r>
            <w:r w:rsidRPr="00EF018A">
              <w:rPr>
                <w:color w:val="000000"/>
              </w:rPr>
              <w:t>ала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E59AD" w:rsidRPr="00EF018A" w:rsidRDefault="003E59AD" w:rsidP="003E59A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</w:p>
        </w:tc>
      </w:tr>
      <w:tr w:rsidR="009E4CEB" w:rsidRPr="00EF018A" w:rsidTr="00EF018A">
        <w:trPr>
          <w:trHeight w:val="530"/>
        </w:trPr>
        <w:tc>
          <w:tcPr>
            <w:tcW w:w="675" w:type="dxa"/>
            <w:shd w:val="clear" w:color="auto" w:fill="auto"/>
            <w:vAlign w:val="center"/>
          </w:tcPr>
          <w:p w:rsidR="009E4CEB" w:rsidRPr="00EF018A" w:rsidRDefault="003E59AD" w:rsidP="00EF0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Гостевая книга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- отзывы гостей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 мере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необходим</w:t>
            </w:r>
            <w:r w:rsidRPr="00EF018A">
              <w:rPr>
                <w:color w:val="000000"/>
              </w:rPr>
              <w:t>о</w:t>
            </w:r>
            <w:r w:rsidRPr="00EF018A">
              <w:rPr>
                <w:color w:val="000000"/>
              </w:rPr>
              <w:t>сти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переносятся в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архив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EF018A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9</w:t>
            </w:r>
            <w:r w:rsidR="003E59AD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color w:val="000000"/>
                <w:sz w:val="6"/>
                <w:szCs w:val="6"/>
              </w:rPr>
            </w:pPr>
            <w:r w:rsidRPr="00EF018A">
              <w:rPr>
                <w:color w:val="000000"/>
              </w:rPr>
              <w:t>Карта сайта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6"/>
              </w:rPr>
            </w:pPr>
            <w:r w:rsidRPr="00EF018A">
              <w:rPr>
                <w:color w:val="000000"/>
                <w:szCs w:val="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EF018A">
              <w:rPr>
                <w:color w:val="000000"/>
              </w:rPr>
              <w:t>- Содержание информации во всех разд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лах сайта и ссылки на все документы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9"/>
              <w:jc w:val="center"/>
              <w:rPr>
                <w:color w:val="000000"/>
                <w:sz w:val="6"/>
                <w:szCs w:val="6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color w:val="000000"/>
                <w:sz w:val="6"/>
                <w:szCs w:val="6"/>
              </w:rPr>
            </w:pPr>
            <w:r w:rsidRPr="00EF018A">
              <w:rPr>
                <w:color w:val="000000"/>
              </w:rPr>
              <w:t>-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3E59AD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1</w:t>
            </w:r>
            <w:r w:rsidR="003E59AD">
              <w:rPr>
                <w:color w:val="000000"/>
              </w:rPr>
              <w:t>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Статистика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Подсчет посещаемости web-сайта и его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F018A">
              <w:rPr>
                <w:color w:val="000000"/>
              </w:rPr>
              <w:t>эффективности. Мониторинг результатов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продвижения ресурса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</w:tr>
      <w:tr w:rsidR="009E4CEB" w:rsidRPr="00EF018A" w:rsidTr="00EF018A">
        <w:tc>
          <w:tcPr>
            <w:tcW w:w="675" w:type="dxa"/>
            <w:shd w:val="clear" w:color="auto" w:fill="auto"/>
            <w:vAlign w:val="center"/>
          </w:tcPr>
          <w:p w:rsidR="009E4CEB" w:rsidRPr="00EF018A" w:rsidRDefault="009E4CEB" w:rsidP="003E59AD">
            <w:pPr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1</w:t>
            </w:r>
            <w:r w:rsidR="003E59AD">
              <w:rPr>
                <w:color w:val="00000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Написать нам</w:t>
            </w:r>
          </w:p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письмо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EF018A">
              <w:rPr>
                <w:color w:val="000000"/>
              </w:rPr>
              <w:t>Обеспечение обратной связи c пользоват</w:t>
            </w:r>
            <w:r w:rsidRPr="00EF018A">
              <w:rPr>
                <w:color w:val="000000"/>
              </w:rPr>
              <w:t>е</w:t>
            </w:r>
            <w:r w:rsidRPr="00EF018A">
              <w:rPr>
                <w:color w:val="000000"/>
              </w:rPr>
              <w:t>лями путём приёма отзывов и запросов пользователей по e-mail через заполнение специальных форм на сайте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Постоянно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E4CEB" w:rsidRPr="00EF018A" w:rsidRDefault="009E4CEB" w:rsidP="00EF0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F018A">
              <w:rPr>
                <w:color w:val="000000"/>
              </w:rPr>
              <w:t>-</w:t>
            </w:r>
          </w:p>
        </w:tc>
      </w:tr>
    </w:tbl>
    <w:p w:rsidR="009E4CEB" w:rsidRPr="00F33702" w:rsidRDefault="009E4CEB" w:rsidP="009E4CEB">
      <w:pPr>
        <w:rPr>
          <w:sz w:val="28"/>
          <w:szCs w:val="28"/>
        </w:rPr>
      </w:pPr>
    </w:p>
    <w:p w:rsidR="00456B93" w:rsidRPr="00C74B4C" w:rsidRDefault="00F937E4" w:rsidP="00456B93">
      <w:pPr>
        <w:tabs>
          <w:tab w:val="left" w:pos="12758"/>
        </w:tabs>
        <w:suppressAutoHyphens/>
        <w:spacing w:line="240" w:lineRule="atLeast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Заведующий                                                                                          </w:t>
      </w:r>
      <w:r w:rsidR="00C040EE">
        <w:rPr>
          <w:sz w:val="28"/>
          <w:szCs w:val="32"/>
        </w:rPr>
        <w:t>И.В.Стрельцова</w:t>
      </w:r>
    </w:p>
    <w:sectPr w:rsidR="00456B93" w:rsidRPr="00C74B4C" w:rsidSect="00F937E4">
      <w:pgSz w:w="16838" w:h="11906" w:orient="landscape"/>
      <w:pgMar w:top="566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7A" w:rsidRDefault="005E2D7A">
      <w:r>
        <w:separator/>
      </w:r>
    </w:p>
  </w:endnote>
  <w:endnote w:type="continuationSeparator" w:id="0">
    <w:p w:rsidR="005E2D7A" w:rsidRDefault="005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7A" w:rsidRDefault="005E2D7A">
      <w:r>
        <w:separator/>
      </w:r>
    </w:p>
  </w:footnote>
  <w:footnote w:type="continuationSeparator" w:id="0">
    <w:p w:rsidR="005E2D7A" w:rsidRDefault="005E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4.%1."/>
      <w:lvlJc w:val="left"/>
      <w:pPr>
        <w:tabs>
          <w:tab w:val="num" w:pos="0"/>
        </w:tabs>
      </w:pPr>
      <w:rPr>
        <w:rFonts w:ascii="Symbol" w:hAnsi="Symbol" w:cs="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743B69"/>
    <w:multiLevelType w:val="hybridMultilevel"/>
    <w:tmpl w:val="FCB2F4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AB00938"/>
    <w:multiLevelType w:val="hybridMultilevel"/>
    <w:tmpl w:val="4D74ECA6"/>
    <w:lvl w:ilvl="0" w:tplc="4814B96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D6A72"/>
    <w:multiLevelType w:val="multilevel"/>
    <w:tmpl w:val="C896D1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9DE59B4"/>
    <w:multiLevelType w:val="hybridMultilevel"/>
    <w:tmpl w:val="195050E0"/>
    <w:lvl w:ilvl="0" w:tplc="23D8A24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DF12D0"/>
    <w:multiLevelType w:val="hybridMultilevel"/>
    <w:tmpl w:val="F5F082F8"/>
    <w:lvl w:ilvl="0" w:tplc="718EBF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14F50"/>
    <w:multiLevelType w:val="hybridMultilevel"/>
    <w:tmpl w:val="E88A7760"/>
    <w:lvl w:ilvl="0" w:tplc="46464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0219"/>
    <w:multiLevelType w:val="hybridMultilevel"/>
    <w:tmpl w:val="2752B92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71D67D22">
      <w:start w:val="1"/>
      <w:numFmt w:val="decimal"/>
      <w:lvlText w:val="3.%4"/>
      <w:lvlJc w:val="left"/>
      <w:pPr>
        <w:ind w:left="35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1E7A87"/>
    <w:multiLevelType w:val="hybridMultilevel"/>
    <w:tmpl w:val="EF0079FA"/>
    <w:lvl w:ilvl="0" w:tplc="30BC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E7AE8"/>
    <w:multiLevelType w:val="hybridMultilevel"/>
    <w:tmpl w:val="D20A71E6"/>
    <w:lvl w:ilvl="0" w:tplc="5EF658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FA5EF4"/>
    <w:multiLevelType w:val="hybridMultilevel"/>
    <w:tmpl w:val="1458B260"/>
    <w:lvl w:ilvl="0" w:tplc="4814B96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6E46FB"/>
    <w:multiLevelType w:val="multilevel"/>
    <w:tmpl w:val="54D265C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0CC35E3"/>
    <w:multiLevelType w:val="multilevel"/>
    <w:tmpl w:val="57606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2075F54"/>
    <w:multiLevelType w:val="multilevel"/>
    <w:tmpl w:val="FD3CB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A6F77DF"/>
    <w:multiLevelType w:val="hybridMultilevel"/>
    <w:tmpl w:val="000E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53440"/>
    <w:multiLevelType w:val="hybridMultilevel"/>
    <w:tmpl w:val="555AC7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17"/>
  </w:num>
  <w:num w:numId="6">
    <w:abstractNumId w:val="6"/>
  </w:num>
  <w:num w:numId="7">
    <w:abstractNumId w:val="14"/>
  </w:num>
  <w:num w:numId="8">
    <w:abstractNumId w:val="12"/>
  </w:num>
  <w:num w:numId="9">
    <w:abstractNumId w:val="7"/>
  </w:num>
  <w:num w:numId="10">
    <w:abstractNumId w:val="19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34"/>
    <w:rsid w:val="000043B4"/>
    <w:rsid w:val="0001467B"/>
    <w:rsid w:val="00022C75"/>
    <w:rsid w:val="00027F26"/>
    <w:rsid w:val="000472A4"/>
    <w:rsid w:val="0007688B"/>
    <w:rsid w:val="0008033D"/>
    <w:rsid w:val="000A5F99"/>
    <w:rsid w:val="000B2076"/>
    <w:rsid w:val="000C41D2"/>
    <w:rsid w:val="000C5C8E"/>
    <w:rsid w:val="000C68C1"/>
    <w:rsid w:val="000D1154"/>
    <w:rsid w:val="000D3C05"/>
    <w:rsid w:val="000E592C"/>
    <w:rsid w:val="00104929"/>
    <w:rsid w:val="001059C5"/>
    <w:rsid w:val="00107317"/>
    <w:rsid w:val="001078C6"/>
    <w:rsid w:val="00107FB6"/>
    <w:rsid w:val="0012553B"/>
    <w:rsid w:val="00130572"/>
    <w:rsid w:val="00140C6D"/>
    <w:rsid w:val="001435FF"/>
    <w:rsid w:val="00144DD6"/>
    <w:rsid w:val="00147971"/>
    <w:rsid w:val="001533D0"/>
    <w:rsid w:val="00174511"/>
    <w:rsid w:val="00187BD4"/>
    <w:rsid w:val="001A37B6"/>
    <w:rsid w:val="001B630F"/>
    <w:rsid w:val="001C34F8"/>
    <w:rsid w:val="001D16BD"/>
    <w:rsid w:val="001D5C14"/>
    <w:rsid w:val="001D717E"/>
    <w:rsid w:val="001D7AD2"/>
    <w:rsid w:val="001E1E70"/>
    <w:rsid w:val="002172B4"/>
    <w:rsid w:val="002328B4"/>
    <w:rsid w:val="00233130"/>
    <w:rsid w:val="002407AA"/>
    <w:rsid w:val="002449D3"/>
    <w:rsid w:val="002505D8"/>
    <w:rsid w:val="00257DD5"/>
    <w:rsid w:val="0026053F"/>
    <w:rsid w:val="00264808"/>
    <w:rsid w:val="00266974"/>
    <w:rsid w:val="00272C45"/>
    <w:rsid w:val="00275B70"/>
    <w:rsid w:val="002774CB"/>
    <w:rsid w:val="00277583"/>
    <w:rsid w:val="002A7C83"/>
    <w:rsid w:val="002D1391"/>
    <w:rsid w:val="002D7098"/>
    <w:rsid w:val="002E5E6D"/>
    <w:rsid w:val="002F0DB8"/>
    <w:rsid w:val="002F4A54"/>
    <w:rsid w:val="00305DD7"/>
    <w:rsid w:val="00314685"/>
    <w:rsid w:val="003215A9"/>
    <w:rsid w:val="00331E6B"/>
    <w:rsid w:val="00333D4F"/>
    <w:rsid w:val="003366BA"/>
    <w:rsid w:val="00341044"/>
    <w:rsid w:val="00344898"/>
    <w:rsid w:val="0034632D"/>
    <w:rsid w:val="003727B9"/>
    <w:rsid w:val="00393D91"/>
    <w:rsid w:val="003A19B1"/>
    <w:rsid w:val="003A3859"/>
    <w:rsid w:val="003A3C83"/>
    <w:rsid w:val="003B4495"/>
    <w:rsid w:val="003B78F1"/>
    <w:rsid w:val="003C0AD8"/>
    <w:rsid w:val="003C1020"/>
    <w:rsid w:val="003C36D8"/>
    <w:rsid w:val="003E268A"/>
    <w:rsid w:val="003E59AD"/>
    <w:rsid w:val="003F723B"/>
    <w:rsid w:val="00400FAA"/>
    <w:rsid w:val="00426580"/>
    <w:rsid w:val="004533F7"/>
    <w:rsid w:val="00456B93"/>
    <w:rsid w:val="004727C4"/>
    <w:rsid w:val="0047483A"/>
    <w:rsid w:val="00495752"/>
    <w:rsid w:val="004A790B"/>
    <w:rsid w:val="004A7CD2"/>
    <w:rsid w:val="004B65AC"/>
    <w:rsid w:val="004B6D9F"/>
    <w:rsid w:val="004C1C58"/>
    <w:rsid w:val="004C4ED5"/>
    <w:rsid w:val="004D20B6"/>
    <w:rsid w:val="004E5081"/>
    <w:rsid w:val="004E50EB"/>
    <w:rsid w:val="004F127C"/>
    <w:rsid w:val="004F14F6"/>
    <w:rsid w:val="00511C84"/>
    <w:rsid w:val="00511E02"/>
    <w:rsid w:val="0052207D"/>
    <w:rsid w:val="005356AF"/>
    <w:rsid w:val="00540AF2"/>
    <w:rsid w:val="0054277D"/>
    <w:rsid w:val="005733AB"/>
    <w:rsid w:val="00582069"/>
    <w:rsid w:val="00595C02"/>
    <w:rsid w:val="005A0FBB"/>
    <w:rsid w:val="005A2246"/>
    <w:rsid w:val="005B1889"/>
    <w:rsid w:val="005D5CB7"/>
    <w:rsid w:val="005E2D7A"/>
    <w:rsid w:val="005E678B"/>
    <w:rsid w:val="00602CBF"/>
    <w:rsid w:val="00607363"/>
    <w:rsid w:val="0064426D"/>
    <w:rsid w:val="00666DBD"/>
    <w:rsid w:val="0068063C"/>
    <w:rsid w:val="00680A76"/>
    <w:rsid w:val="006A33F6"/>
    <w:rsid w:val="006B3624"/>
    <w:rsid w:val="006B4A34"/>
    <w:rsid w:val="006C3116"/>
    <w:rsid w:val="006F4696"/>
    <w:rsid w:val="006F4B71"/>
    <w:rsid w:val="00705652"/>
    <w:rsid w:val="00710A0F"/>
    <w:rsid w:val="007112A1"/>
    <w:rsid w:val="00711B26"/>
    <w:rsid w:val="00716FAC"/>
    <w:rsid w:val="00717862"/>
    <w:rsid w:val="0074430B"/>
    <w:rsid w:val="0075085E"/>
    <w:rsid w:val="00754EFD"/>
    <w:rsid w:val="00787340"/>
    <w:rsid w:val="007D3034"/>
    <w:rsid w:val="007D746C"/>
    <w:rsid w:val="007E3C5D"/>
    <w:rsid w:val="007E57E9"/>
    <w:rsid w:val="007F1ADE"/>
    <w:rsid w:val="007F6D50"/>
    <w:rsid w:val="0080241E"/>
    <w:rsid w:val="00804DB0"/>
    <w:rsid w:val="008278F6"/>
    <w:rsid w:val="008456AC"/>
    <w:rsid w:val="008578DA"/>
    <w:rsid w:val="00861F18"/>
    <w:rsid w:val="008C780C"/>
    <w:rsid w:val="008D1169"/>
    <w:rsid w:val="008E77BC"/>
    <w:rsid w:val="008F29A5"/>
    <w:rsid w:val="008F70E4"/>
    <w:rsid w:val="00900444"/>
    <w:rsid w:val="00900A7C"/>
    <w:rsid w:val="00904E7D"/>
    <w:rsid w:val="00911385"/>
    <w:rsid w:val="0093049A"/>
    <w:rsid w:val="0094553B"/>
    <w:rsid w:val="00946E6E"/>
    <w:rsid w:val="00954F06"/>
    <w:rsid w:val="009600F0"/>
    <w:rsid w:val="00967B54"/>
    <w:rsid w:val="00970526"/>
    <w:rsid w:val="00977771"/>
    <w:rsid w:val="00985A72"/>
    <w:rsid w:val="009B6663"/>
    <w:rsid w:val="009C014B"/>
    <w:rsid w:val="009C4E70"/>
    <w:rsid w:val="009C7CCA"/>
    <w:rsid w:val="009E0C24"/>
    <w:rsid w:val="009E4CEB"/>
    <w:rsid w:val="00A11AEB"/>
    <w:rsid w:val="00A135EA"/>
    <w:rsid w:val="00A3391E"/>
    <w:rsid w:val="00A41D67"/>
    <w:rsid w:val="00A523FA"/>
    <w:rsid w:val="00A543BB"/>
    <w:rsid w:val="00A645CA"/>
    <w:rsid w:val="00A700CC"/>
    <w:rsid w:val="00A75716"/>
    <w:rsid w:val="00A92DFB"/>
    <w:rsid w:val="00AA55EC"/>
    <w:rsid w:val="00AA6B8F"/>
    <w:rsid w:val="00AC1858"/>
    <w:rsid w:val="00AC1CCE"/>
    <w:rsid w:val="00AC1E7D"/>
    <w:rsid w:val="00AD53AA"/>
    <w:rsid w:val="00AE19DE"/>
    <w:rsid w:val="00AF4848"/>
    <w:rsid w:val="00B24D52"/>
    <w:rsid w:val="00B40A7C"/>
    <w:rsid w:val="00B41775"/>
    <w:rsid w:val="00B4225A"/>
    <w:rsid w:val="00B46C20"/>
    <w:rsid w:val="00B64FF1"/>
    <w:rsid w:val="00B65C00"/>
    <w:rsid w:val="00B707D2"/>
    <w:rsid w:val="00B72CDB"/>
    <w:rsid w:val="00B76DEC"/>
    <w:rsid w:val="00BA17B1"/>
    <w:rsid w:val="00BA657B"/>
    <w:rsid w:val="00BB04CB"/>
    <w:rsid w:val="00BB3913"/>
    <w:rsid w:val="00BC22B2"/>
    <w:rsid w:val="00BE6D04"/>
    <w:rsid w:val="00C00298"/>
    <w:rsid w:val="00C040EE"/>
    <w:rsid w:val="00C171DE"/>
    <w:rsid w:val="00C20062"/>
    <w:rsid w:val="00C22281"/>
    <w:rsid w:val="00C374CD"/>
    <w:rsid w:val="00C423EA"/>
    <w:rsid w:val="00C54838"/>
    <w:rsid w:val="00C56E70"/>
    <w:rsid w:val="00C5739E"/>
    <w:rsid w:val="00C706A4"/>
    <w:rsid w:val="00C70E81"/>
    <w:rsid w:val="00C74B4C"/>
    <w:rsid w:val="00C75BC2"/>
    <w:rsid w:val="00C87151"/>
    <w:rsid w:val="00C931CB"/>
    <w:rsid w:val="00C93DD4"/>
    <w:rsid w:val="00C973DD"/>
    <w:rsid w:val="00CA5564"/>
    <w:rsid w:val="00CA7516"/>
    <w:rsid w:val="00CB43AB"/>
    <w:rsid w:val="00CD68D2"/>
    <w:rsid w:val="00CE4F88"/>
    <w:rsid w:val="00CF7C67"/>
    <w:rsid w:val="00D01563"/>
    <w:rsid w:val="00D029F0"/>
    <w:rsid w:val="00D03E37"/>
    <w:rsid w:val="00D46541"/>
    <w:rsid w:val="00D475E7"/>
    <w:rsid w:val="00D5021B"/>
    <w:rsid w:val="00D557BB"/>
    <w:rsid w:val="00D62890"/>
    <w:rsid w:val="00D63A1E"/>
    <w:rsid w:val="00DB25B2"/>
    <w:rsid w:val="00DC4385"/>
    <w:rsid w:val="00DE35FF"/>
    <w:rsid w:val="00DF1D72"/>
    <w:rsid w:val="00E06DEE"/>
    <w:rsid w:val="00E5276D"/>
    <w:rsid w:val="00E565EE"/>
    <w:rsid w:val="00E5755E"/>
    <w:rsid w:val="00E77346"/>
    <w:rsid w:val="00EA777C"/>
    <w:rsid w:val="00EB1177"/>
    <w:rsid w:val="00EC3F97"/>
    <w:rsid w:val="00ED7BC6"/>
    <w:rsid w:val="00EE72A7"/>
    <w:rsid w:val="00EF018A"/>
    <w:rsid w:val="00EF7B2F"/>
    <w:rsid w:val="00F04FC6"/>
    <w:rsid w:val="00F05ADF"/>
    <w:rsid w:val="00F07839"/>
    <w:rsid w:val="00F11346"/>
    <w:rsid w:val="00F1730A"/>
    <w:rsid w:val="00F33E2D"/>
    <w:rsid w:val="00F37E79"/>
    <w:rsid w:val="00F45A9B"/>
    <w:rsid w:val="00F513E9"/>
    <w:rsid w:val="00F55750"/>
    <w:rsid w:val="00F61FB4"/>
    <w:rsid w:val="00F76A89"/>
    <w:rsid w:val="00F8569F"/>
    <w:rsid w:val="00F85A44"/>
    <w:rsid w:val="00F8676F"/>
    <w:rsid w:val="00F87ED7"/>
    <w:rsid w:val="00F937E4"/>
    <w:rsid w:val="00F94229"/>
    <w:rsid w:val="00F95D51"/>
    <w:rsid w:val="00FB6EBF"/>
    <w:rsid w:val="00FC41F9"/>
    <w:rsid w:val="00FE779E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D52"/>
    <w:rPr>
      <w:sz w:val="24"/>
      <w:szCs w:val="24"/>
    </w:rPr>
  </w:style>
  <w:style w:type="paragraph" w:styleId="1">
    <w:name w:val="heading 1"/>
    <w:basedOn w:val="a"/>
    <w:next w:val="a"/>
    <w:qFormat/>
    <w:rsid w:val="00B24D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4D5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BB3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B24D52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6A33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A33F6"/>
    <w:pPr>
      <w:tabs>
        <w:tab w:val="center" w:pos="4677"/>
        <w:tab w:val="right" w:pos="9355"/>
      </w:tabs>
    </w:pPr>
    <w:rPr>
      <w:lang w:val="x-none" w:eastAsia="x-none"/>
    </w:rPr>
  </w:style>
  <w:style w:type="table" w:styleId="a8">
    <w:name w:val="Table Grid"/>
    <w:basedOn w:val="a1"/>
    <w:uiPriority w:val="59"/>
    <w:rsid w:val="00BB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BB3913"/>
    <w:pPr>
      <w:spacing w:after="120"/>
    </w:pPr>
  </w:style>
  <w:style w:type="paragraph" w:styleId="21">
    <w:name w:val="Body Text Indent 2"/>
    <w:basedOn w:val="a"/>
    <w:rsid w:val="00BB3913"/>
    <w:pPr>
      <w:spacing w:after="120" w:line="480" w:lineRule="auto"/>
      <w:ind w:left="283"/>
    </w:pPr>
  </w:style>
  <w:style w:type="paragraph" w:customStyle="1" w:styleId="aa">
    <w:basedOn w:val="a"/>
    <w:rsid w:val="00BB3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F61FB4"/>
    <w:rPr>
      <w:rFonts w:ascii="Tahoma" w:hAnsi="Tahoma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AF4848"/>
    <w:pPr>
      <w:ind w:left="720"/>
    </w:pPr>
    <w:rPr>
      <w:rFonts w:eastAsia="Calibri"/>
    </w:rPr>
  </w:style>
  <w:style w:type="paragraph" w:styleId="ad">
    <w:name w:val="Body Text Indent"/>
    <w:basedOn w:val="a"/>
    <w:rsid w:val="00CB43AB"/>
    <w:pPr>
      <w:spacing w:after="120"/>
      <w:ind w:left="283"/>
    </w:pPr>
  </w:style>
  <w:style w:type="character" w:customStyle="1" w:styleId="20">
    <w:name w:val="Заголовок 2 Знак"/>
    <w:link w:val="2"/>
    <w:rsid w:val="00666DBD"/>
    <w:rPr>
      <w:b/>
      <w:sz w:val="28"/>
    </w:rPr>
  </w:style>
  <w:style w:type="character" w:customStyle="1" w:styleId="FontStyle22">
    <w:name w:val="Font Style22"/>
    <w:uiPriority w:val="99"/>
    <w:rsid w:val="00ED7BC6"/>
    <w:rPr>
      <w:rFonts w:ascii="Times New Roman" w:hAnsi="Times New Roman" w:cs="Times New Roman"/>
      <w:sz w:val="24"/>
      <w:szCs w:val="24"/>
    </w:rPr>
  </w:style>
  <w:style w:type="paragraph" w:customStyle="1" w:styleId="ae">
    <w:name w:val=" Знак Знак Знак Знак"/>
    <w:basedOn w:val="a"/>
    <w:link w:val="a0"/>
    <w:rsid w:val="00946E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D63A1E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63A1E"/>
    <w:rPr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D63A1E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D63A1E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D63A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D52"/>
    <w:rPr>
      <w:sz w:val="24"/>
      <w:szCs w:val="24"/>
    </w:rPr>
  </w:style>
  <w:style w:type="paragraph" w:styleId="1">
    <w:name w:val="heading 1"/>
    <w:basedOn w:val="a"/>
    <w:next w:val="a"/>
    <w:qFormat/>
    <w:rsid w:val="00B24D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4D5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BB3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B24D52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6A33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A33F6"/>
    <w:pPr>
      <w:tabs>
        <w:tab w:val="center" w:pos="4677"/>
        <w:tab w:val="right" w:pos="9355"/>
      </w:tabs>
    </w:pPr>
    <w:rPr>
      <w:lang w:val="x-none" w:eastAsia="x-none"/>
    </w:rPr>
  </w:style>
  <w:style w:type="table" w:styleId="a8">
    <w:name w:val="Table Grid"/>
    <w:basedOn w:val="a1"/>
    <w:uiPriority w:val="59"/>
    <w:rsid w:val="00BB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BB3913"/>
    <w:pPr>
      <w:spacing w:after="120"/>
    </w:pPr>
  </w:style>
  <w:style w:type="paragraph" w:styleId="21">
    <w:name w:val="Body Text Indent 2"/>
    <w:basedOn w:val="a"/>
    <w:rsid w:val="00BB3913"/>
    <w:pPr>
      <w:spacing w:after="120" w:line="480" w:lineRule="auto"/>
      <w:ind w:left="283"/>
    </w:pPr>
  </w:style>
  <w:style w:type="paragraph" w:customStyle="1" w:styleId="aa">
    <w:basedOn w:val="a"/>
    <w:rsid w:val="00BB3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F61FB4"/>
    <w:rPr>
      <w:rFonts w:ascii="Tahoma" w:hAnsi="Tahoma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AF4848"/>
    <w:pPr>
      <w:ind w:left="720"/>
    </w:pPr>
    <w:rPr>
      <w:rFonts w:eastAsia="Calibri"/>
    </w:rPr>
  </w:style>
  <w:style w:type="paragraph" w:styleId="ad">
    <w:name w:val="Body Text Indent"/>
    <w:basedOn w:val="a"/>
    <w:rsid w:val="00CB43AB"/>
    <w:pPr>
      <w:spacing w:after="120"/>
      <w:ind w:left="283"/>
    </w:pPr>
  </w:style>
  <w:style w:type="character" w:customStyle="1" w:styleId="20">
    <w:name w:val="Заголовок 2 Знак"/>
    <w:link w:val="2"/>
    <w:rsid w:val="00666DBD"/>
    <w:rPr>
      <w:b/>
      <w:sz w:val="28"/>
    </w:rPr>
  </w:style>
  <w:style w:type="character" w:customStyle="1" w:styleId="FontStyle22">
    <w:name w:val="Font Style22"/>
    <w:uiPriority w:val="99"/>
    <w:rsid w:val="00ED7BC6"/>
    <w:rPr>
      <w:rFonts w:ascii="Times New Roman" w:hAnsi="Times New Roman" w:cs="Times New Roman"/>
      <w:sz w:val="24"/>
      <w:szCs w:val="24"/>
    </w:rPr>
  </w:style>
  <w:style w:type="paragraph" w:customStyle="1" w:styleId="ae">
    <w:name w:val=" Знак Знак Знак Знак"/>
    <w:basedOn w:val="a"/>
    <w:link w:val="a0"/>
    <w:rsid w:val="00946E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D63A1E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63A1E"/>
    <w:rPr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D63A1E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D63A1E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D63A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1;&#1086;&#1088;&#1086;&#1096;&#1077;&#1085;&#1100;&#1082;&#1086;&#1074;&#1072;.OBRAZOVANIE\Application%20Data\Microsoft\&#1064;&#1072;&#1073;&#1083;&#1086;&#1085;&#1099;\&#1055;&#1088;&#1080;&#1082;&#1072;&#1079;%20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ДО</Template>
  <TotalTime>0</TotalTime>
  <Pages>9</Pages>
  <Words>1327</Words>
  <Characters>9572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10878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Хорошенькова</dc:creator>
  <cp:keywords/>
  <cp:lastModifiedBy>user</cp:lastModifiedBy>
  <cp:revision>2</cp:revision>
  <cp:lastPrinted>2014-09-10T11:32:00Z</cp:lastPrinted>
  <dcterms:created xsi:type="dcterms:W3CDTF">2020-03-12T05:50:00Z</dcterms:created>
  <dcterms:modified xsi:type="dcterms:W3CDTF">2020-03-12T05:50:00Z</dcterms:modified>
</cp:coreProperties>
</file>